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D1" w:rsidRDefault="000D23D1">
      <w:pPr>
        <w:widowControl/>
        <w:shd w:val="clear" w:color="auto" w:fill="FFFFFF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D23D1" w:rsidRDefault="000D23D1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/>
          <w:sz w:val="32"/>
          <w:szCs w:val="32"/>
          <w:u w:val="single"/>
        </w:rPr>
        <w:t xml:space="preserve">         </w:t>
      </w:r>
      <w:r>
        <w:rPr>
          <w:rFonts w:ascii="方正小标宋简体" w:eastAsia="方正小标宋简体" w:hAnsi="宋体" w:hint="eastAsia"/>
          <w:sz w:val="32"/>
          <w:szCs w:val="32"/>
        </w:rPr>
        <w:t>年度会计专业技术资格考试登记表</w:t>
      </w:r>
    </w:p>
    <w:p w:rsidR="000D23D1" w:rsidRDefault="000D23D1" w:rsidP="008A35E4">
      <w:pPr>
        <w:spacing w:beforeLines="100"/>
        <w:rPr>
          <w:rFonts w:ascii="仿宋" w:eastAsia="仿宋" w:hAnsi="仿宋"/>
          <w:w w:val="90"/>
          <w:sz w:val="24"/>
        </w:rPr>
      </w:pPr>
      <w:r>
        <w:rPr>
          <w:rFonts w:ascii="仿宋" w:eastAsia="仿宋" w:hAnsi="仿宋" w:hint="eastAsia"/>
          <w:w w:val="90"/>
          <w:sz w:val="24"/>
        </w:rPr>
        <w:t>报名点：</w:t>
      </w:r>
      <w:r>
        <w:rPr>
          <w:rFonts w:ascii="仿宋" w:eastAsia="仿宋" w:hAnsi="仿宋"/>
          <w:w w:val="90"/>
          <w:sz w:val="24"/>
        </w:rPr>
        <w:t xml:space="preserve">                           </w:t>
      </w:r>
      <w:r>
        <w:rPr>
          <w:rFonts w:ascii="仿宋" w:eastAsia="仿宋" w:hAnsi="仿宋" w:hint="eastAsia"/>
          <w:w w:val="90"/>
          <w:sz w:val="24"/>
        </w:rPr>
        <w:t>报名序号</w:t>
      </w:r>
      <w:r>
        <w:rPr>
          <w:rFonts w:ascii="仿宋" w:eastAsia="仿宋" w:hAnsi="仿宋"/>
          <w:w w:val="90"/>
          <w:sz w:val="24"/>
        </w:rPr>
        <w:t xml:space="preserve"> </w:t>
      </w:r>
      <w:r>
        <w:rPr>
          <w:rFonts w:ascii="仿宋" w:eastAsia="仿宋" w:hAnsi="仿宋" w:hint="eastAsia"/>
          <w:w w:val="90"/>
          <w:sz w:val="24"/>
        </w:rPr>
        <w:t>：</w:t>
      </w:r>
      <w:r>
        <w:rPr>
          <w:rFonts w:ascii="仿宋" w:eastAsia="仿宋" w:hAnsi="仿宋"/>
          <w:w w:val="90"/>
          <w:sz w:val="24"/>
        </w:rPr>
        <w:t xml:space="preserve">                          </w:t>
      </w:r>
      <w:r>
        <w:rPr>
          <w:rFonts w:ascii="仿宋" w:eastAsia="仿宋" w:hAnsi="仿宋" w:hint="eastAsia"/>
          <w:w w:val="90"/>
          <w:sz w:val="24"/>
        </w:rPr>
        <w:t>档案号：</w:t>
      </w:r>
    </w:p>
    <w:tbl>
      <w:tblPr>
        <w:tblW w:w="1044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1687"/>
        <w:gridCol w:w="519"/>
        <w:gridCol w:w="6"/>
        <w:gridCol w:w="908"/>
        <w:gridCol w:w="115"/>
        <w:gridCol w:w="778"/>
        <w:gridCol w:w="62"/>
        <w:gridCol w:w="1747"/>
        <w:gridCol w:w="22"/>
        <w:gridCol w:w="1449"/>
        <w:gridCol w:w="1736"/>
      </w:tblGrid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姓</w:t>
            </w:r>
            <w:r w:rsidRPr="008A35E4">
              <w:rPr>
                <w:rFonts w:ascii="仿宋" w:eastAsia="仿宋" w:hAnsi="仿宋"/>
                <w:sz w:val="24"/>
              </w:rPr>
              <w:t xml:space="preserve">  </w:t>
            </w:r>
            <w:r w:rsidRPr="008A35E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206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国籍地区</w:t>
            </w:r>
          </w:p>
        </w:tc>
        <w:tc>
          <w:tcPr>
            <w:tcW w:w="1471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考</w:t>
            </w:r>
          </w:p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生</w:t>
            </w:r>
          </w:p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照</w:t>
            </w:r>
          </w:p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 w:rsidP="000D23D1">
            <w:pPr>
              <w:ind w:firstLineChars="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212" w:type="dxa"/>
            <w:gridSpan w:val="3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/>
                <w:sz w:val="24"/>
              </w:rPr>
              <w:t xml:space="preserve">  </w:t>
            </w:r>
          </w:p>
        </w:tc>
        <w:tc>
          <w:tcPr>
            <w:tcW w:w="1023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058" w:type="dxa"/>
            <w:gridSpan w:val="5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0D23D1" w:rsidRPr="008A35E4" w:rsidRDefault="000D23D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7293" w:type="dxa"/>
            <w:gridSpan w:val="10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0D23D1" w:rsidRPr="008A35E4" w:rsidRDefault="000D23D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第一学历</w:t>
            </w:r>
          </w:p>
        </w:tc>
        <w:tc>
          <w:tcPr>
            <w:tcW w:w="168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第一学历毕业时间</w:t>
            </w:r>
          </w:p>
        </w:tc>
        <w:tc>
          <w:tcPr>
            <w:tcW w:w="840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第一学历毕业院校及专业</w:t>
            </w:r>
          </w:p>
        </w:tc>
        <w:tc>
          <w:tcPr>
            <w:tcW w:w="3207" w:type="dxa"/>
            <w:gridSpan w:val="3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68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最高学历毕业时间</w:t>
            </w:r>
          </w:p>
        </w:tc>
        <w:tc>
          <w:tcPr>
            <w:tcW w:w="840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最高学历毕业院校及专业</w:t>
            </w:r>
          </w:p>
        </w:tc>
        <w:tc>
          <w:tcPr>
            <w:tcW w:w="3207" w:type="dxa"/>
            <w:gridSpan w:val="3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68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从事本专业工作年限</w:t>
            </w:r>
          </w:p>
        </w:tc>
        <w:tc>
          <w:tcPr>
            <w:tcW w:w="840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专业技术职称及取得时间</w:t>
            </w:r>
          </w:p>
        </w:tc>
        <w:tc>
          <w:tcPr>
            <w:tcW w:w="3207" w:type="dxa"/>
            <w:gridSpan w:val="3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报考级别</w:t>
            </w:r>
          </w:p>
        </w:tc>
        <w:tc>
          <w:tcPr>
            <w:tcW w:w="168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专</w:t>
            </w:r>
            <w:r w:rsidRPr="008A35E4">
              <w:rPr>
                <w:rFonts w:ascii="仿宋" w:eastAsia="仿宋" w:hAnsi="仿宋"/>
                <w:sz w:val="24"/>
              </w:rPr>
              <w:t xml:space="preserve">  </w:t>
            </w:r>
            <w:r w:rsidRPr="008A35E4"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840" w:type="dxa"/>
            <w:gridSpan w:val="2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是否符合免试部分科目条件</w:t>
            </w:r>
          </w:p>
        </w:tc>
        <w:tc>
          <w:tcPr>
            <w:tcW w:w="3207" w:type="dxa"/>
            <w:gridSpan w:val="3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624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报考科目</w:t>
            </w:r>
          </w:p>
        </w:tc>
        <w:tc>
          <w:tcPr>
            <w:tcW w:w="9029" w:type="dxa"/>
            <w:gridSpan w:val="11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520"/>
          <w:jc w:val="center"/>
        </w:trPr>
        <w:tc>
          <w:tcPr>
            <w:tcW w:w="10440" w:type="dxa"/>
            <w:gridSpan w:val="12"/>
            <w:vAlign w:val="center"/>
          </w:tcPr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我已仔细阅读《专业技术人员资格考试违纪违规行为处理规定》、《关于专业技术人员资格考试实行考后资格审查的通知》及考试报名条件等文件，清楚并理解相关内容。在此我郑重承诺：</w:t>
            </w: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一、自觉遵守专业技术人员资格考试等有关文件规定；</w:t>
            </w: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二、真实、准确提供本人信息、证明资料、证件等相关材料；</w:t>
            </w: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三、如资格审查发现虚假情况，愿承担责任，并按规定接受相关处分。</w:t>
            </w:r>
          </w:p>
          <w:p w:rsidR="000D23D1" w:rsidRPr="008A35E4" w:rsidRDefault="000D23D1" w:rsidP="000D23D1">
            <w:pPr>
              <w:ind w:firstLineChars="10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firstLineChars="10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报考人（本人签名）：</w:t>
            </w:r>
            <w:r w:rsidRPr="008A35E4">
              <w:rPr>
                <w:rFonts w:ascii="仿宋" w:eastAsia="仿宋" w:hAnsi="仿宋"/>
                <w:sz w:val="24"/>
              </w:rPr>
              <w:t xml:space="preserve">               </w:t>
            </w:r>
            <w:r w:rsidRPr="008A35E4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0D23D1" w:rsidRPr="008A35E4" w:rsidRDefault="000D23D1" w:rsidP="000D23D1">
            <w:pPr>
              <w:ind w:firstLineChars="10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firstLineChars="10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>
            <w:pPr>
              <w:ind w:right="4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/>
                <w:sz w:val="24"/>
              </w:rPr>
              <w:t xml:space="preserve">                                                                 </w:t>
            </w:r>
            <w:r w:rsidRPr="008A35E4">
              <w:rPr>
                <w:rFonts w:ascii="仿宋" w:eastAsia="仿宋" w:hAnsi="仿宋" w:hint="eastAsia"/>
                <w:sz w:val="24"/>
              </w:rPr>
              <w:t>年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月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D23D1" w:rsidRPr="008A35E4">
        <w:trPr>
          <w:trHeight w:val="520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用人单位初审意见</w:t>
            </w:r>
          </w:p>
        </w:tc>
        <w:tc>
          <w:tcPr>
            <w:tcW w:w="9029" w:type="dxa"/>
            <w:gridSpan w:val="11"/>
            <w:vAlign w:val="center"/>
          </w:tcPr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经审核查验，该同志所提供的学历、资历真实、准确。</w:t>
            </w: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经办人签名：</w:t>
            </w:r>
            <w:r w:rsidRPr="008A35E4">
              <w:rPr>
                <w:rFonts w:ascii="仿宋" w:eastAsia="仿宋" w:hAnsi="仿宋"/>
                <w:sz w:val="24"/>
              </w:rPr>
              <w:t xml:space="preserve">        </w:t>
            </w:r>
            <w:r w:rsidRPr="008A35E4">
              <w:rPr>
                <w:rFonts w:ascii="仿宋" w:eastAsia="仿宋" w:hAnsi="仿宋" w:hint="eastAsia"/>
                <w:sz w:val="24"/>
              </w:rPr>
              <w:t>单位负责人签名：</w:t>
            </w:r>
            <w:r w:rsidRPr="008A35E4">
              <w:rPr>
                <w:rFonts w:ascii="仿宋" w:eastAsia="仿宋" w:hAnsi="仿宋"/>
                <w:sz w:val="24"/>
              </w:rPr>
              <w:t xml:space="preserve">        </w:t>
            </w:r>
            <w:r w:rsidRPr="008A35E4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right="480" w:firstLineChars="26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年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月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日</w:t>
            </w:r>
          </w:p>
          <w:p w:rsidR="000D23D1" w:rsidRPr="008A35E4" w:rsidRDefault="000D23D1" w:rsidP="000D23D1">
            <w:pPr>
              <w:ind w:right="480" w:firstLineChars="28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（章）</w:t>
            </w:r>
          </w:p>
        </w:tc>
      </w:tr>
      <w:tr w:rsidR="000D23D1" w:rsidRPr="008A35E4">
        <w:trPr>
          <w:trHeight w:val="520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市州职改部门资格复审意见</w:t>
            </w:r>
          </w:p>
        </w:tc>
        <w:tc>
          <w:tcPr>
            <w:tcW w:w="9029" w:type="dxa"/>
            <w:gridSpan w:val="11"/>
            <w:vAlign w:val="center"/>
          </w:tcPr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经审查，该同志所提供的学历、资历真实、准确。</w:t>
            </w: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经办人签名：</w:t>
            </w:r>
            <w:r w:rsidRPr="008A35E4">
              <w:rPr>
                <w:rFonts w:ascii="仿宋" w:eastAsia="仿宋" w:hAnsi="仿宋"/>
                <w:sz w:val="24"/>
              </w:rPr>
              <w:t xml:space="preserve">          </w:t>
            </w:r>
            <w:r w:rsidRPr="008A35E4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right="480" w:firstLineChars="26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年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月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日</w:t>
            </w:r>
          </w:p>
          <w:p w:rsidR="000D23D1" w:rsidRPr="008A35E4" w:rsidRDefault="000D23D1" w:rsidP="000D23D1">
            <w:pPr>
              <w:ind w:right="480" w:firstLineChars="28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（章）</w:t>
            </w:r>
          </w:p>
        </w:tc>
      </w:tr>
      <w:tr w:rsidR="000D23D1" w:rsidRPr="008A35E4">
        <w:trPr>
          <w:trHeight w:val="520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资格考试部门意见</w:t>
            </w:r>
          </w:p>
        </w:tc>
        <w:tc>
          <w:tcPr>
            <w:tcW w:w="9029" w:type="dxa"/>
            <w:gridSpan w:val="11"/>
            <w:vAlign w:val="center"/>
          </w:tcPr>
          <w:p w:rsidR="000D23D1" w:rsidRPr="008A35E4" w:rsidRDefault="000D23D1" w:rsidP="000D23D1">
            <w:pPr>
              <w:ind w:firstLineChars="20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该同志经全国统一考试，全部规定科目成绩合格。</w:t>
            </w:r>
          </w:p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firstLineChars="20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经办人签名：</w:t>
            </w:r>
            <w:r w:rsidRPr="008A35E4">
              <w:rPr>
                <w:rFonts w:ascii="仿宋" w:eastAsia="仿宋" w:hAnsi="仿宋"/>
                <w:sz w:val="24"/>
              </w:rPr>
              <w:t xml:space="preserve">          </w:t>
            </w:r>
            <w:r w:rsidRPr="008A35E4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0D23D1" w:rsidRPr="008A35E4" w:rsidRDefault="000D23D1" w:rsidP="000D23D1">
            <w:pPr>
              <w:ind w:firstLineChars="20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right="480" w:firstLineChars="26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年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月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日</w:t>
            </w:r>
          </w:p>
          <w:p w:rsidR="000D23D1" w:rsidRPr="008A35E4" w:rsidRDefault="000D23D1" w:rsidP="000D23D1">
            <w:pPr>
              <w:ind w:right="480" w:firstLineChars="280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（章）</w:t>
            </w:r>
          </w:p>
          <w:p w:rsidR="000D23D1" w:rsidRPr="008A35E4" w:rsidRDefault="000D23D1" w:rsidP="000D23D1">
            <w:pPr>
              <w:ind w:right="480" w:firstLineChars="2800" w:firstLine="31680"/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520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考试日期</w:t>
            </w:r>
          </w:p>
        </w:tc>
        <w:tc>
          <w:tcPr>
            <w:tcW w:w="3120" w:type="dxa"/>
            <w:gridSpan w:val="4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资格证书编号</w:t>
            </w:r>
          </w:p>
        </w:tc>
        <w:tc>
          <w:tcPr>
            <w:tcW w:w="3185" w:type="dxa"/>
            <w:gridSpan w:val="2"/>
            <w:vAlign w:val="center"/>
          </w:tcPr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</w:tc>
      </w:tr>
      <w:tr w:rsidR="000D23D1" w:rsidRPr="008A35E4">
        <w:trPr>
          <w:trHeight w:val="520"/>
          <w:jc w:val="center"/>
        </w:trPr>
        <w:tc>
          <w:tcPr>
            <w:tcW w:w="1411" w:type="dxa"/>
            <w:vAlign w:val="center"/>
          </w:tcPr>
          <w:p w:rsidR="000D23D1" w:rsidRPr="008A35E4" w:rsidRDefault="000D23D1">
            <w:pPr>
              <w:jc w:val="center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颁发资格证书部门意见</w:t>
            </w:r>
          </w:p>
        </w:tc>
        <w:tc>
          <w:tcPr>
            <w:tcW w:w="9029" w:type="dxa"/>
            <w:gridSpan w:val="11"/>
            <w:vAlign w:val="center"/>
          </w:tcPr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该同志具备</w:t>
            </w:r>
            <w:r w:rsidRPr="008A35E4">
              <w:rPr>
                <w:rFonts w:ascii="仿宋" w:eastAsia="仿宋" w:hAnsi="仿宋"/>
                <w:sz w:val="24"/>
                <w:u w:val="single"/>
              </w:rPr>
              <w:t xml:space="preserve">                   </w:t>
            </w:r>
            <w:r w:rsidRPr="008A35E4">
              <w:rPr>
                <w:rFonts w:ascii="仿宋" w:eastAsia="仿宋" w:hAnsi="仿宋" w:hint="eastAsia"/>
                <w:sz w:val="24"/>
              </w:rPr>
              <w:t>资格。</w:t>
            </w: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firstLineChars="150" w:firstLine="31680"/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经办人签名：</w:t>
            </w:r>
            <w:r w:rsidRPr="008A35E4">
              <w:rPr>
                <w:rFonts w:ascii="仿宋" w:eastAsia="仿宋" w:hAnsi="仿宋"/>
                <w:sz w:val="24"/>
              </w:rPr>
              <w:t xml:space="preserve">          </w:t>
            </w:r>
            <w:r w:rsidRPr="008A35E4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0D23D1" w:rsidRPr="008A35E4" w:rsidRDefault="000D23D1">
            <w:pPr>
              <w:rPr>
                <w:rFonts w:ascii="仿宋" w:eastAsia="仿宋" w:hAnsi="仿宋"/>
                <w:sz w:val="24"/>
              </w:rPr>
            </w:pPr>
          </w:p>
          <w:p w:rsidR="000D23D1" w:rsidRPr="008A35E4" w:rsidRDefault="000D23D1" w:rsidP="000D23D1">
            <w:pPr>
              <w:ind w:right="480" w:firstLineChars="265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年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月</w:t>
            </w:r>
            <w:r w:rsidRPr="008A35E4">
              <w:rPr>
                <w:rFonts w:ascii="仿宋" w:eastAsia="仿宋" w:hAnsi="仿宋"/>
                <w:sz w:val="24"/>
              </w:rPr>
              <w:t xml:space="preserve">   </w:t>
            </w:r>
            <w:r w:rsidRPr="008A35E4">
              <w:rPr>
                <w:rFonts w:ascii="仿宋" w:eastAsia="仿宋" w:hAnsi="仿宋" w:hint="eastAsia"/>
                <w:sz w:val="24"/>
              </w:rPr>
              <w:t>日</w:t>
            </w:r>
          </w:p>
          <w:p w:rsidR="000D23D1" w:rsidRPr="008A35E4" w:rsidRDefault="000D23D1" w:rsidP="000D23D1">
            <w:pPr>
              <w:ind w:firstLineChars="2800" w:firstLine="31680"/>
              <w:rPr>
                <w:rFonts w:ascii="仿宋" w:eastAsia="仿宋" w:hAnsi="仿宋"/>
                <w:sz w:val="24"/>
              </w:rPr>
            </w:pPr>
            <w:r w:rsidRPr="008A35E4">
              <w:rPr>
                <w:rFonts w:ascii="仿宋" w:eastAsia="仿宋" w:hAnsi="仿宋" w:hint="eastAsia"/>
                <w:sz w:val="24"/>
              </w:rPr>
              <w:t>（章）</w:t>
            </w:r>
          </w:p>
          <w:p w:rsidR="000D23D1" w:rsidRPr="008A35E4" w:rsidRDefault="000D23D1" w:rsidP="000D23D1">
            <w:pPr>
              <w:ind w:firstLineChars="2800" w:firstLine="31680"/>
              <w:rPr>
                <w:rFonts w:ascii="仿宋" w:eastAsia="仿宋" w:hAnsi="仿宋"/>
                <w:sz w:val="24"/>
              </w:rPr>
            </w:pPr>
          </w:p>
        </w:tc>
      </w:tr>
    </w:tbl>
    <w:p w:rsidR="000D23D1" w:rsidRDefault="000D23D1" w:rsidP="000D23D1">
      <w:pPr>
        <w:spacing w:line="440" w:lineRule="exact"/>
        <w:ind w:firstLineChars="200" w:firstLine="3168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注意事项：</w:t>
      </w:r>
    </w:p>
    <w:p w:rsidR="000D23D1" w:rsidRDefault="000D23D1" w:rsidP="00EF059E">
      <w:pPr>
        <w:spacing w:line="4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、此表由考生在完成网上报名后直接下载，用</w:t>
      </w:r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 w:hint="eastAsia"/>
          <w:sz w:val="24"/>
        </w:rPr>
        <w:t>纸双面打印，交单位审核盖章。</w:t>
      </w:r>
    </w:p>
    <w:p w:rsidR="000D23D1" w:rsidRDefault="000D23D1" w:rsidP="00EF059E">
      <w:pPr>
        <w:spacing w:line="4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、此表所有栏目签名、盖章均须齐全。</w:t>
      </w:r>
    </w:p>
    <w:p w:rsidR="000D23D1" w:rsidRDefault="000D23D1" w:rsidP="00EF059E">
      <w:pPr>
        <w:spacing w:line="4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、考生对提交材料的准确性和真实性负责，网上确认的报名信息不得自行修改。</w:t>
      </w:r>
    </w:p>
    <w:p w:rsidR="000D23D1" w:rsidRDefault="000D23D1" w:rsidP="00EF059E">
      <w:pPr>
        <w:spacing w:line="4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、发证后，考生应将此表交回单位存入个人档案中。</w:t>
      </w:r>
    </w:p>
    <w:p w:rsidR="000D23D1" w:rsidRDefault="000D23D1">
      <w:pPr>
        <w:jc w:val="center"/>
        <w:rPr>
          <w:rFonts w:ascii="仿宋_GB2312" w:eastAsia="仿宋_GB2312"/>
          <w:sz w:val="32"/>
          <w:szCs w:val="32"/>
        </w:rPr>
      </w:pPr>
    </w:p>
    <w:p w:rsidR="000D23D1" w:rsidRDefault="000D23D1">
      <w:bookmarkStart w:id="0" w:name="_GoBack"/>
      <w:bookmarkEnd w:id="0"/>
    </w:p>
    <w:sectPr w:rsidR="000D23D1" w:rsidSect="00021385">
      <w:head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D1" w:rsidRDefault="000D23D1" w:rsidP="00021385">
      <w:r>
        <w:separator/>
      </w:r>
    </w:p>
  </w:endnote>
  <w:endnote w:type="continuationSeparator" w:id="0">
    <w:p w:rsidR="000D23D1" w:rsidRDefault="000D23D1" w:rsidP="0002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D1" w:rsidRDefault="000D23D1" w:rsidP="00021385">
      <w:r>
        <w:separator/>
      </w:r>
    </w:p>
  </w:footnote>
  <w:footnote w:type="continuationSeparator" w:id="0">
    <w:p w:rsidR="000D23D1" w:rsidRDefault="000D23D1" w:rsidP="00021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D1" w:rsidRDefault="000D23D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0448DB"/>
    <w:rsid w:val="00021385"/>
    <w:rsid w:val="000D23D1"/>
    <w:rsid w:val="0017349F"/>
    <w:rsid w:val="008A35E4"/>
    <w:rsid w:val="00EF059E"/>
    <w:rsid w:val="2E04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8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1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150</Words>
  <Characters>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2</cp:revision>
  <dcterms:created xsi:type="dcterms:W3CDTF">2017-06-30T07:05:00Z</dcterms:created>
  <dcterms:modified xsi:type="dcterms:W3CDTF">2017-07-17T03:51:00Z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